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C2FDE" w14:textId="37AA65CB" w:rsidR="00B31E87" w:rsidRDefault="00B31E87" w:rsidP="00B31E87">
      <w:pPr>
        <w:pStyle w:val="KeinLeerraum"/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Dienstgeber:</w:t>
      </w:r>
    </w:p>
    <w:p w14:paraId="64474679" w14:textId="24323306" w:rsidR="00B31E87" w:rsidRPr="00B171A5" w:rsidRDefault="00B31E87" w:rsidP="00B31E87">
      <w:pPr>
        <w:pStyle w:val="KeinLeerraum"/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</w:t>
      </w:r>
    </w:p>
    <w:p w14:paraId="1D6776D6" w14:textId="77777777" w:rsidR="00B31E87" w:rsidRPr="00B171A5" w:rsidRDefault="00B31E87" w:rsidP="00B31E87">
      <w:pPr>
        <w:pStyle w:val="KeinLeerraum"/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</w:t>
      </w:r>
    </w:p>
    <w:p w14:paraId="2546B248" w14:textId="77777777" w:rsidR="00B31E87" w:rsidRPr="00B171A5" w:rsidRDefault="00B31E87" w:rsidP="00B31E87">
      <w:pPr>
        <w:pStyle w:val="KeinLeerraum"/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</w:t>
      </w:r>
    </w:p>
    <w:p w14:paraId="584A4628" w14:textId="5A7A7315" w:rsidR="00B171A5" w:rsidRDefault="00B171A5" w:rsidP="00B171A5">
      <w:pPr>
        <w:spacing w:after="0"/>
        <w:rPr>
          <w:rFonts w:ascii="Arial Narrow" w:hAnsi="Arial Narrow"/>
          <w:sz w:val="24"/>
          <w:szCs w:val="24"/>
        </w:rPr>
      </w:pPr>
    </w:p>
    <w:p w14:paraId="269DD515" w14:textId="77777777" w:rsidR="00B31E87" w:rsidRDefault="00B31E87" w:rsidP="00B171A5">
      <w:pPr>
        <w:spacing w:after="0"/>
        <w:rPr>
          <w:rFonts w:ascii="Arial Narrow" w:hAnsi="Arial Narrow"/>
          <w:sz w:val="24"/>
          <w:szCs w:val="24"/>
        </w:rPr>
      </w:pPr>
    </w:p>
    <w:p w14:paraId="34725D99" w14:textId="77777777" w:rsidR="00B171A5" w:rsidRDefault="00B171A5" w:rsidP="00B171A5">
      <w:pPr>
        <w:spacing w:after="0"/>
        <w:rPr>
          <w:rFonts w:ascii="Arial Narrow" w:hAnsi="Arial Narrow"/>
          <w:sz w:val="24"/>
          <w:szCs w:val="24"/>
        </w:rPr>
      </w:pPr>
    </w:p>
    <w:p w14:paraId="227D9418" w14:textId="77777777" w:rsidR="00B171A5" w:rsidRDefault="00B171A5" w:rsidP="00B171A5">
      <w:pPr>
        <w:spacing w:after="0"/>
        <w:rPr>
          <w:rFonts w:ascii="Arial Narrow" w:hAnsi="Arial Narrow"/>
          <w:sz w:val="24"/>
          <w:szCs w:val="24"/>
        </w:rPr>
      </w:pPr>
    </w:p>
    <w:p w14:paraId="46A72A92" w14:textId="5C7A4A1F" w:rsidR="00B171A5" w:rsidRPr="00B171A5" w:rsidRDefault="00B31E87" w:rsidP="00B31E87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Dienstnehmer:</w:t>
      </w:r>
    </w:p>
    <w:p w14:paraId="72A4C767" w14:textId="17C6D233" w:rsidR="00B171A5" w:rsidRPr="00B171A5" w:rsidRDefault="00B31E87" w:rsidP="00B31E87">
      <w:pPr>
        <w:pStyle w:val="KeinLeerraum"/>
        <w:spacing w:line="360" w:lineRule="auto"/>
        <w:rPr>
          <w:rFonts w:ascii="Arial Narrow" w:hAnsi="Arial Narrow" w:cs="Arial"/>
          <w:sz w:val="24"/>
          <w:szCs w:val="24"/>
        </w:rPr>
      </w:pPr>
      <w:bookmarkStart w:id="0" w:name="_Hlk34987348"/>
      <w:r>
        <w:rPr>
          <w:rFonts w:ascii="Arial Narrow" w:hAnsi="Arial Narrow" w:cs="Arial"/>
          <w:sz w:val="24"/>
          <w:szCs w:val="24"/>
        </w:rPr>
        <w:t>………………………………………</w:t>
      </w:r>
    </w:p>
    <w:p w14:paraId="215CF821" w14:textId="77777777" w:rsidR="00B31E87" w:rsidRPr="00B171A5" w:rsidRDefault="00B31E87" w:rsidP="00B31E87">
      <w:pPr>
        <w:pStyle w:val="KeinLeerraum"/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</w:t>
      </w:r>
    </w:p>
    <w:p w14:paraId="06A7CB68" w14:textId="77777777" w:rsidR="00B31E87" w:rsidRPr="00B171A5" w:rsidRDefault="00B31E87" w:rsidP="00B31E87">
      <w:pPr>
        <w:pStyle w:val="KeinLeerraum"/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</w:t>
      </w:r>
    </w:p>
    <w:bookmarkEnd w:id="0"/>
    <w:p w14:paraId="727AFE33" w14:textId="77777777" w:rsidR="005D1C1C" w:rsidRPr="00B171A5" w:rsidRDefault="005D1C1C" w:rsidP="005D1C1C">
      <w:pPr>
        <w:spacing w:after="0"/>
        <w:rPr>
          <w:rFonts w:ascii="Arial Narrow" w:hAnsi="Arial Narrow" w:cs="Arial"/>
          <w:sz w:val="24"/>
          <w:szCs w:val="24"/>
        </w:rPr>
      </w:pPr>
    </w:p>
    <w:p w14:paraId="7FEF8E27" w14:textId="77777777" w:rsidR="00B31E87" w:rsidRPr="00162711" w:rsidRDefault="00B31E87" w:rsidP="00B31E87">
      <w:pPr>
        <w:pStyle w:val="KeinLeerraum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……………………………… </w:t>
      </w:r>
      <w:r w:rsidRPr="00162711"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…………………</w:t>
      </w:r>
    </w:p>
    <w:p w14:paraId="311B3C15" w14:textId="77777777" w:rsidR="00CB32AE" w:rsidRPr="00D82FA5" w:rsidRDefault="00CB32AE" w:rsidP="00CB32AE">
      <w:pPr>
        <w:pStyle w:val="KeinLeerraum"/>
        <w:rPr>
          <w:rFonts w:ascii="Arial Narrow" w:hAnsi="Arial Narrow" w:cs="Arial"/>
          <w:bCs/>
          <w:sz w:val="24"/>
          <w:szCs w:val="24"/>
        </w:rPr>
      </w:pPr>
    </w:p>
    <w:p w14:paraId="7CDCC1B9" w14:textId="77777777" w:rsidR="005D1C1C" w:rsidRPr="00B171A5" w:rsidRDefault="005D1C1C" w:rsidP="00B171A5">
      <w:pPr>
        <w:pStyle w:val="KeinLeerraum"/>
        <w:jc w:val="both"/>
        <w:rPr>
          <w:rFonts w:ascii="Arial Narrow" w:hAnsi="Arial Narrow" w:cs="Arial"/>
          <w:b/>
          <w:sz w:val="24"/>
          <w:szCs w:val="24"/>
        </w:rPr>
      </w:pPr>
      <w:r w:rsidRPr="00B171A5">
        <w:rPr>
          <w:rFonts w:ascii="Arial Narrow" w:hAnsi="Arial Narrow" w:cs="Arial"/>
          <w:b/>
          <w:sz w:val="24"/>
          <w:szCs w:val="24"/>
        </w:rPr>
        <w:t>Einvernehmliche Auflösung Ihres Dienstverhältnisses</w:t>
      </w:r>
    </w:p>
    <w:p w14:paraId="3C00DD14" w14:textId="77777777" w:rsidR="005D1C1C" w:rsidRDefault="005D1C1C" w:rsidP="005D1C1C">
      <w:pPr>
        <w:spacing w:after="0"/>
        <w:rPr>
          <w:sz w:val="24"/>
          <w:szCs w:val="24"/>
        </w:rPr>
      </w:pPr>
    </w:p>
    <w:p w14:paraId="082E204F" w14:textId="77777777" w:rsidR="00B171A5" w:rsidRDefault="00B171A5" w:rsidP="005D1C1C">
      <w:pPr>
        <w:spacing w:after="0"/>
        <w:rPr>
          <w:sz w:val="24"/>
          <w:szCs w:val="24"/>
        </w:rPr>
      </w:pPr>
    </w:p>
    <w:p w14:paraId="6C9A3A95" w14:textId="1A48D999" w:rsidR="005D1C1C" w:rsidRPr="00B171A5" w:rsidRDefault="005D1C1C" w:rsidP="00B171A5">
      <w:pPr>
        <w:pStyle w:val="KeinLeerraum"/>
        <w:jc w:val="both"/>
        <w:rPr>
          <w:rFonts w:ascii="Arial Narrow" w:hAnsi="Arial Narrow" w:cs="Arial"/>
          <w:sz w:val="24"/>
          <w:szCs w:val="24"/>
        </w:rPr>
      </w:pPr>
      <w:r w:rsidRPr="00B171A5">
        <w:rPr>
          <w:rFonts w:ascii="Arial Narrow" w:hAnsi="Arial Narrow" w:cs="Arial"/>
          <w:sz w:val="24"/>
          <w:szCs w:val="24"/>
        </w:rPr>
        <w:t>Sehr geehrte/r Herr/Frau</w:t>
      </w:r>
      <w:r w:rsidR="00B31E87">
        <w:rPr>
          <w:rFonts w:ascii="Arial Narrow" w:hAnsi="Arial Narrow" w:cs="Arial"/>
          <w:sz w:val="24"/>
          <w:szCs w:val="24"/>
        </w:rPr>
        <w:t xml:space="preserve"> ………………………………………</w:t>
      </w:r>
      <w:r w:rsidRPr="00B171A5">
        <w:rPr>
          <w:rFonts w:ascii="Arial Narrow" w:hAnsi="Arial Narrow" w:cs="Arial"/>
          <w:sz w:val="24"/>
          <w:szCs w:val="24"/>
        </w:rPr>
        <w:t>,</w:t>
      </w:r>
    </w:p>
    <w:p w14:paraId="73C655B2" w14:textId="77777777" w:rsidR="005D1C1C" w:rsidRPr="00B171A5" w:rsidRDefault="005D1C1C" w:rsidP="00B171A5">
      <w:pPr>
        <w:pStyle w:val="KeinLeerraum"/>
        <w:jc w:val="both"/>
        <w:rPr>
          <w:rFonts w:ascii="Arial Narrow" w:hAnsi="Arial Narrow" w:cs="Arial"/>
          <w:sz w:val="24"/>
          <w:szCs w:val="24"/>
        </w:rPr>
      </w:pPr>
    </w:p>
    <w:p w14:paraId="1AD27957" w14:textId="77777777" w:rsidR="005D1C1C" w:rsidRPr="00B171A5" w:rsidRDefault="005D1C1C" w:rsidP="00B171A5">
      <w:pPr>
        <w:pStyle w:val="KeinLeerraum"/>
        <w:jc w:val="both"/>
        <w:rPr>
          <w:rFonts w:ascii="Arial Narrow" w:hAnsi="Arial Narrow" w:cs="Arial"/>
          <w:sz w:val="24"/>
          <w:szCs w:val="24"/>
        </w:rPr>
      </w:pPr>
      <w:r w:rsidRPr="00B171A5">
        <w:rPr>
          <w:rFonts w:ascii="Arial Narrow" w:hAnsi="Arial Narrow" w:cs="Arial"/>
          <w:sz w:val="24"/>
          <w:szCs w:val="24"/>
        </w:rPr>
        <w:t>wir halten fest, dass das mit Ihnen eingegangene Dienstverhältnis im Einvernehmen aufgelöst wird.</w:t>
      </w:r>
    </w:p>
    <w:p w14:paraId="1785B2D5" w14:textId="77777777" w:rsidR="005D1C1C" w:rsidRPr="00B171A5" w:rsidRDefault="005D1C1C" w:rsidP="00B171A5">
      <w:pPr>
        <w:pStyle w:val="KeinLeerraum"/>
        <w:jc w:val="both"/>
        <w:rPr>
          <w:rFonts w:ascii="Arial Narrow" w:hAnsi="Arial Narrow" w:cs="Arial"/>
          <w:sz w:val="24"/>
          <w:szCs w:val="24"/>
        </w:rPr>
      </w:pPr>
    </w:p>
    <w:p w14:paraId="7F2A6001" w14:textId="5709E3C6" w:rsidR="005D1C1C" w:rsidRPr="00B171A5" w:rsidRDefault="005D1C1C" w:rsidP="00B171A5">
      <w:pPr>
        <w:pStyle w:val="KeinLeerraum"/>
        <w:jc w:val="both"/>
        <w:rPr>
          <w:rFonts w:ascii="Arial Narrow" w:hAnsi="Arial Narrow" w:cs="Arial"/>
          <w:sz w:val="24"/>
          <w:szCs w:val="24"/>
        </w:rPr>
      </w:pPr>
      <w:r w:rsidRPr="00B171A5">
        <w:rPr>
          <w:rFonts w:ascii="Arial Narrow" w:hAnsi="Arial Narrow" w:cs="Arial"/>
          <w:sz w:val="24"/>
          <w:szCs w:val="24"/>
        </w:rPr>
        <w:t>Das Dienstverhältnis endet vereinbarungsgemäß daher a</w:t>
      </w:r>
      <w:r w:rsidR="002E2EF7">
        <w:rPr>
          <w:rFonts w:ascii="Arial Narrow" w:hAnsi="Arial Narrow" w:cs="Arial"/>
          <w:sz w:val="24"/>
          <w:szCs w:val="24"/>
        </w:rPr>
        <w:t xml:space="preserve">m </w:t>
      </w:r>
      <w:r w:rsidR="00B31E87">
        <w:rPr>
          <w:rFonts w:ascii="Arial Narrow" w:hAnsi="Arial Narrow" w:cs="Arial"/>
          <w:sz w:val="24"/>
          <w:szCs w:val="24"/>
        </w:rPr>
        <w:t>…………………………</w:t>
      </w:r>
      <w:r w:rsidRPr="00B171A5">
        <w:rPr>
          <w:rFonts w:ascii="Arial Narrow" w:hAnsi="Arial Narrow" w:cs="Arial"/>
          <w:sz w:val="24"/>
          <w:szCs w:val="24"/>
        </w:rPr>
        <w:t>.</w:t>
      </w:r>
    </w:p>
    <w:p w14:paraId="17B20346" w14:textId="77777777" w:rsidR="005D1C1C" w:rsidRPr="00B171A5" w:rsidRDefault="005D1C1C" w:rsidP="00B171A5">
      <w:pPr>
        <w:pStyle w:val="KeinLeerraum"/>
        <w:jc w:val="both"/>
        <w:rPr>
          <w:rFonts w:ascii="Arial Narrow" w:hAnsi="Arial Narrow" w:cs="Arial"/>
          <w:sz w:val="24"/>
          <w:szCs w:val="24"/>
        </w:rPr>
      </w:pPr>
    </w:p>
    <w:p w14:paraId="2334401D" w14:textId="712214FE" w:rsidR="005D1C1C" w:rsidRPr="00B171A5" w:rsidRDefault="005D1C1C" w:rsidP="00B171A5">
      <w:pPr>
        <w:pStyle w:val="KeinLeerraum"/>
        <w:jc w:val="both"/>
        <w:rPr>
          <w:rFonts w:ascii="Arial Narrow" w:hAnsi="Arial Narrow" w:cs="Arial"/>
          <w:sz w:val="24"/>
          <w:szCs w:val="24"/>
        </w:rPr>
      </w:pPr>
      <w:r w:rsidRPr="00B171A5">
        <w:rPr>
          <w:rFonts w:ascii="Arial Narrow" w:hAnsi="Arial Narrow" w:cs="Arial"/>
          <w:sz w:val="24"/>
          <w:szCs w:val="24"/>
        </w:rPr>
        <w:t xml:space="preserve">Weiters wird vereinbart, dass im Zeitraum </w:t>
      </w:r>
      <w:r w:rsidR="00B31E87">
        <w:rPr>
          <w:rFonts w:ascii="Arial Narrow" w:hAnsi="Arial Narrow" w:cs="Arial"/>
          <w:sz w:val="24"/>
          <w:szCs w:val="24"/>
        </w:rPr>
        <w:t xml:space="preserve">von …………………………… </w:t>
      </w:r>
      <w:r w:rsidRPr="00B171A5">
        <w:rPr>
          <w:rFonts w:ascii="Arial Narrow" w:hAnsi="Arial Narrow" w:cs="Arial"/>
          <w:sz w:val="24"/>
          <w:szCs w:val="24"/>
        </w:rPr>
        <w:t>bis</w:t>
      </w:r>
      <w:r w:rsidR="002E2EF7">
        <w:rPr>
          <w:rFonts w:ascii="Arial Narrow" w:hAnsi="Arial Narrow" w:cs="Arial"/>
          <w:sz w:val="24"/>
          <w:szCs w:val="24"/>
        </w:rPr>
        <w:t xml:space="preserve"> </w:t>
      </w:r>
      <w:r w:rsidR="00B31E87">
        <w:rPr>
          <w:rFonts w:ascii="Arial Narrow" w:hAnsi="Arial Narrow" w:cs="Arial"/>
          <w:sz w:val="24"/>
          <w:szCs w:val="24"/>
        </w:rPr>
        <w:t>…</w:t>
      </w:r>
      <w:r w:rsidR="00257DE4">
        <w:rPr>
          <w:rFonts w:ascii="Arial Narrow" w:hAnsi="Arial Narrow" w:cs="Arial"/>
          <w:sz w:val="24"/>
          <w:szCs w:val="24"/>
        </w:rPr>
        <w:t>..</w:t>
      </w:r>
      <w:bookmarkStart w:id="1" w:name="_GoBack"/>
      <w:bookmarkEnd w:id="1"/>
      <w:r w:rsidR="00B31E87">
        <w:rPr>
          <w:rFonts w:ascii="Arial Narrow" w:hAnsi="Arial Narrow" w:cs="Arial"/>
          <w:sz w:val="24"/>
          <w:szCs w:val="24"/>
        </w:rPr>
        <w:t>………………………</w:t>
      </w:r>
      <w:r w:rsidR="002E2EF7" w:rsidRPr="00B171A5">
        <w:rPr>
          <w:rFonts w:ascii="Arial Narrow" w:hAnsi="Arial Narrow" w:cs="Arial"/>
          <w:sz w:val="24"/>
          <w:szCs w:val="24"/>
        </w:rPr>
        <w:t xml:space="preserve"> </w:t>
      </w:r>
      <w:r w:rsidRPr="00B171A5">
        <w:rPr>
          <w:rFonts w:ascii="Arial Narrow" w:hAnsi="Arial Narrow" w:cs="Arial"/>
          <w:sz w:val="24"/>
          <w:szCs w:val="24"/>
        </w:rPr>
        <w:t>bestehende Zeitguthaben und Urlaub konsumiert werden.</w:t>
      </w:r>
    </w:p>
    <w:p w14:paraId="268C6E68" w14:textId="77777777" w:rsidR="005D1C1C" w:rsidRDefault="005D1C1C" w:rsidP="00B171A5">
      <w:pPr>
        <w:pStyle w:val="KeinLeerraum"/>
        <w:jc w:val="both"/>
        <w:rPr>
          <w:rFonts w:ascii="Arial Narrow" w:hAnsi="Arial Narrow" w:cs="Arial"/>
          <w:sz w:val="24"/>
          <w:szCs w:val="24"/>
        </w:rPr>
      </w:pPr>
    </w:p>
    <w:p w14:paraId="74744566" w14:textId="77777777" w:rsidR="002E2EF7" w:rsidRPr="00B171A5" w:rsidRDefault="002E2EF7" w:rsidP="00B171A5">
      <w:pPr>
        <w:pStyle w:val="KeinLeerraum"/>
        <w:jc w:val="both"/>
        <w:rPr>
          <w:rFonts w:ascii="Arial Narrow" w:hAnsi="Arial Narrow" w:cs="Arial"/>
          <w:sz w:val="24"/>
          <w:szCs w:val="24"/>
        </w:rPr>
      </w:pPr>
    </w:p>
    <w:p w14:paraId="2B974E0C" w14:textId="77777777" w:rsidR="005D1C1C" w:rsidRPr="00B171A5" w:rsidRDefault="005D1C1C" w:rsidP="00B171A5">
      <w:pPr>
        <w:pStyle w:val="KeinLeerraum"/>
        <w:jc w:val="both"/>
        <w:rPr>
          <w:rFonts w:ascii="Arial Narrow" w:hAnsi="Arial Narrow" w:cs="Arial"/>
          <w:sz w:val="24"/>
          <w:szCs w:val="24"/>
        </w:rPr>
      </w:pPr>
      <w:r w:rsidRPr="00B171A5">
        <w:rPr>
          <w:rFonts w:ascii="Arial Narrow" w:hAnsi="Arial Narrow" w:cs="Arial"/>
          <w:sz w:val="24"/>
          <w:szCs w:val="24"/>
        </w:rPr>
        <w:t>Mit freundlichen Grüßen</w:t>
      </w:r>
    </w:p>
    <w:p w14:paraId="6699DCBA" w14:textId="77777777" w:rsidR="005D1C1C" w:rsidRDefault="005D1C1C" w:rsidP="005D1C1C">
      <w:pPr>
        <w:spacing w:after="0"/>
        <w:rPr>
          <w:b/>
          <w:bCs/>
          <w:sz w:val="24"/>
          <w:szCs w:val="24"/>
        </w:rPr>
      </w:pPr>
    </w:p>
    <w:p w14:paraId="37B5B884" w14:textId="77777777" w:rsidR="005D1C1C" w:rsidRDefault="005D1C1C" w:rsidP="005D1C1C">
      <w:pPr>
        <w:spacing w:after="0"/>
        <w:rPr>
          <w:b/>
          <w:bCs/>
          <w:sz w:val="24"/>
          <w:szCs w:val="24"/>
        </w:rPr>
      </w:pPr>
    </w:p>
    <w:p w14:paraId="51747DD6" w14:textId="77777777" w:rsidR="005D1C1C" w:rsidRPr="002E2EF7" w:rsidRDefault="005D1C1C" w:rsidP="002E2EF7">
      <w:pPr>
        <w:pStyle w:val="KeinLeerraum"/>
        <w:jc w:val="both"/>
        <w:rPr>
          <w:rFonts w:ascii="Arial Narrow" w:hAnsi="Arial Narrow" w:cs="Arial"/>
          <w:sz w:val="18"/>
          <w:szCs w:val="18"/>
        </w:rPr>
      </w:pPr>
      <w:r w:rsidRPr="002E2EF7">
        <w:rPr>
          <w:rFonts w:ascii="Arial Narrow" w:hAnsi="Arial Narrow" w:cs="Arial"/>
          <w:sz w:val="18"/>
          <w:szCs w:val="18"/>
        </w:rPr>
        <w:t>(Unterschrift des Dienstgebers)</w:t>
      </w:r>
    </w:p>
    <w:p w14:paraId="7D0C6B6E" w14:textId="77777777" w:rsidR="005D1C1C" w:rsidRPr="002E2EF7" w:rsidRDefault="005D1C1C" w:rsidP="002E2EF7">
      <w:pPr>
        <w:pStyle w:val="KeinLeerraum"/>
        <w:jc w:val="both"/>
        <w:rPr>
          <w:rFonts w:ascii="Arial Narrow" w:hAnsi="Arial Narrow" w:cs="Arial"/>
          <w:sz w:val="24"/>
          <w:szCs w:val="24"/>
        </w:rPr>
      </w:pPr>
    </w:p>
    <w:p w14:paraId="6082625B" w14:textId="77777777" w:rsidR="005D1C1C" w:rsidRPr="002E2EF7" w:rsidRDefault="005D1C1C" w:rsidP="002E2EF7">
      <w:pPr>
        <w:pStyle w:val="KeinLeerraum"/>
        <w:jc w:val="both"/>
        <w:rPr>
          <w:rFonts w:ascii="Arial Narrow" w:hAnsi="Arial Narrow" w:cs="Arial"/>
          <w:sz w:val="24"/>
          <w:szCs w:val="24"/>
        </w:rPr>
      </w:pPr>
    </w:p>
    <w:p w14:paraId="05041F98" w14:textId="77777777" w:rsidR="005D1C1C" w:rsidRPr="002E2EF7" w:rsidRDefault="005D1C1C" w:rsidP="002E2EF7">
      <w:pPr>
        <w:pStyle w:val="KeinLeerraum"/>
        <w:jc w:val="both"/>
        <w:rPr>
          <w:rFonts w:ascii="Arial Narrow" w:hAnsi="Arial Narrow" w:cs="Arial"/>
          <w:sz w:val="24"/>
          <w:szCs w:val="24"/>
        </w:rPr>
      </w:pPr>
    </w:p>
    <w:p w14:paraId="0A3CB83A" w14:textId="77777777" w:rsidR="005D1C1C" w:rsidRPr="002E2EF7" w:rsidRDefault="005D1C1C" w:rsidP="002E2EF7">
      <w:pPr>
        <w:pStyle w:val="KeinLeerraum"/>
        <w:jc w:val="both"/>
        <w:rPr>
          <w:rFonts w:ascii="Arial Narrow" w:hAnsi="Arial Narrow" w:cs="Arial"/>
          <w:sz w:val="24"/>
          <w:szCs w:val="24"/>
        </w:rPr>
      </w:pPr>
    </w:p>
    <w:p w14:paraId="567450C7" w14:textId="77777777" w:rsidR="005D1C1C" w:rsidRPr="002E2EF7" w:rsidRDefault="005D1C1C" w:rsidP="002E2EF7">
      <w:pPr>
        <w:pStyle w:val="KeinLeerraum"/>
        <w:jc w:val="both"/>
        <w:rPr>
          <w:rFonts w:ascii="Arial Narrow" w:hAnsi="Arial Narrow" w:cs="Arial"/>
          <w:sz w:val="24"/>
          <w:szCs w:val="24"/>
        </w:rPr>
      </w:pPr>
      <w:r w:rsidRPr="002E2EF7">
        <w:rPr>
          <w:rFonts w:ascii="Arial Narrow" w:hAnsi="Arial Narrow" w:cs="Arial"/>
          <w:sz w:val="24"/>
          <w:szCs w:val="24"/>
        </w:rPr>
        <w:t>Der Erhalt dieses Schreibens wird bestätigt:</w:t>
      </w:r>
    </w:p>
    <w:p w14:paraId="474BB59D" w14:textId="77777777" w:rsidR="005D1C1C" w:rsidRPr="002E2EF7" w:rsidRDefault="005D1C1C" w:rsidP="002E2EF7">
      <w:pPr>
        <w:pStyle w:val="KeinLeerraum"/>
        <w:jc w:val="both"/>
        <w:rPr>
          <w:rFonts w:ascii="Arial Narrow" w:hAnsi="Arial Narrow" w:cs="Arial"/>
          <w:sz w:val="24"/>
          <w:szCs w:val="24"/>
        </w:rPr>
      </w:pPr>
    </w:p>
    <w:p w14:paraId="3E832146" w14:textId="77777777" w:rsidR="005D1C1C" w:rsidRPr="002E2EF7" w:rsidRDefault="005D1C1C" w:rsidP="002E2EF7">
      <w:pPr>
        <w:pStyle w:val="KeinLeerraum"/>
        <w:jc w:val="both"/>
        <w:rPr>
          <w:rFonts w:ascii="Arial Narrow" w:hAnsi="Arial Narrow" w:cs="Arial"/>
          <w:sz w:val="24"/>
          <w:szCs w:val="24"/>
        </w:rPr>
      </w:pPr>
    </w:p>
    <w:p w14:paraId="47A06115" w14:textId="77777777" w:rsidR="005D1C1C" w:rsidRPr="002E2EF7" w:rsidRDefault="005D1C1C" w:rsidP="002E2EF7">
      <w:pPr>
        <w:pStyle w:val="KeinLeerraum"/>
        <w:jc w:val="both"/>
        <w:rPr>
          <w:rFonts w:ascii="Arial Narrow" w:hAnsi="Arial Narrow" w:cs="Arial"/>
          <w:sz w:val="18"/>
          <w:szCs w:val="18"/>
        </w:rPr>
      </w:pPr>
      <w:r w:rsidRPr="002E2EF7">
        <w:rPr>
          <w:rFonts w:ascii="Arial Narrow" w:hAnsi="Arial Narrow" w:cs="Arial"/>
          <w:sz w:val="18"/>
          <w:szCs w:val="18"/>
        </w:rPr>
        <w:t>(Unterschr</w:t>
      </w:r>
      <w:r w:rsidR="006A7C10">
        <w:rPr>
          <w:rFonts w:ascii="Arial Narrow" w:hAnsi="Arial Narrow" w:cs="Arial"/>
          <w:sz w:val="18"/>
          <w:szCs w:val="18"/>
        </w:rPr>
        <w:t>ift des Dienstnehmers), DATUM</w:t>
      </w:r>
      <w:r w:rsidR="006A7C10" w:rsidRPr="002E2EF7">
        <w:rPr>
          <w:rFonts w:ascii="Arial Narrow" w:hAnsi="Arial Narrow" w:cs="Arial"/>
          <w:sz w:val="18"/>
          <w:szCs w:val="18"/>
        </w:rPr>
        <w:t xml:space="preserve"> </w:t>
      </w:r>
    </w:p>
    <w:sectPr w:rsidR="005D1C1C" w:rsidRPr="002E2E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A3"/>
    <w:rsid w:val="00257DE4"/>
    <w:rsid w:val="002E2EF7"/>
    <w:rsid w:val="003B683F"/>
    <w:rsid w:val="005D1C1C"/>
    <w:rsid w:val="006A7C10"/>
    <w:rsid w:val="00804CDE"/>
    <w:rsid w:val="00A250A3"/>
    <w:rsid w:val="00B171A5"/>
    <w:rsid w:val="00B31E87"/>
    <w:rsid w:val="00CB32AE"/>
    <w:rsid w:val="00D82FA5"/>
    <w:rsid w:val="00E8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635A"/>
  <w15:chartTrackingRefBased/>
  <w15:docId w15:val="{BAE722B7-9F06-4001-A9DB-B80089D4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171A5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ZLWin\Vorlagen\Einvernehmliche%20L&#246;s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Einvernehmliche Lösung.dotx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Fuchshuber Hansjörg</dc:creator>
  <cp:keywords/>
  <dc:description/>
  <cp:lastModifiedBy>Fuchshuber Hansjörg - Fuchshuber StB GmbH</cp:lastModifiedBy>
  <cp:revision>3</cp:revision>
  <dcterms:created xsi:type="dcterms:W3CDTF">2020-03-13T09:13:00Z</dcterms:created>
  <dcterms:modified xsi:type="dcterms:W3CDTF">2020-03-13T09:24:00Z</dcterms:modified>
</cp:coreProperties>
</file>